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第三届“弘毅中国哲学”夏令营</w:t>
      </w:r>
      <w:r>
        <w:rPr>
          <w:rFonts w:hint="eastAsia"/>
          <w:b/>
          <w:bCs/>
          <w:sz w:val="36"/>
          <w:szCs w:val="44"/>
          <w:lang w:eastAsia="zh-CN"/>
        </w:rPr>
        <w:t>入营须知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报到时间为2019年7月5日上午9点至11点，地点在学院路校区科研楼B404；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报到准备材料：身份证原件及复印件；学生证原件及复印件；一寸照片；安全责任书（附后自行打印并请监护人签字）；夏令营申请表（系统打印）。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京外营员请在来京的单程硬座火车票上签名并交给报到处负责老师。</w:t>
      </w:r>
      <w:r>
        <w:rPr>
          <w:rFonts w:hint="eastAsia"/>
          <w:sz w:val="32"/>
          <w:szCs w:val="40"/>
          <w:highlight w:val="yellow"/>
          <w:lang w:val="en-US" w:eastAsia="zh-CN"/>
        </w:rPr>
        <w:t>如果所提供票据不是硬座火车票，请提供从 12306 火车票订票网站打印的相同行程的单程硬座票价格（空白处签名）；</w:t>
      </w:r>
      <w:r>
        <w:rPr>
          <w:rFonts w:hint="eastAsia"/>
          <w:sz w:val="32"/>
          <w:szCs w:val="40"/>
          <w:lang w:val="en-US" w:eastAsia="zh-CN"/>
        </w:rPr>
        <w:t>京内营员请提供30元的地铁充值发票并签字（后续财务报销使用）。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学校为京外营员提供住宿，住宿时间为2天（7月5日及7月6日晚上），其他时间住宿问题请营员自行解决；京内营员住宿问题自行解决；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学院为各位营员购买了短期的综合意外险，保险期限为5天（2018年7月4日-2018年7月8日），希望各位营员知晓；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学校为每位学生办理了一卡通，一卡通权限：用餐、洗澡、宿舍，图书馆；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学校为学生宿舍电卡充值，每间宿舍80度电。如超出标准，学生自行承担。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学校可以免费无线上网，账号和密码都是夏令营编号，报到时告知；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具体的夏令营活动安排可于报到当日领取。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C30C"/>
    <w:multiLevelType w:val="singleLevel"/>
    <w:tmpl w:val="1E3DC3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05754"/>
    <w:rsid w:val="18DB3FF7"/>
    <w:rsid w:val="2135468F"/>
    <w:rsid w:val="21CC1369"/>
    <w:rsid w:val="22A548E1"/>
    <w:rsid w:val="27F1727D"/>
    <w:rsid w:val="577151F7"/>
    <w:rsid w:val="623F1EF2"/>
    <w:rsid w:val="64CE0DA8"/>
    <w:rsid w:val="6D535020"/>
    <w:rsid w:val="79D97A2B"/>
    <w:rsid w:val="7DC43C71"/>
    <w:rsid w:val="7F2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2018-06-29T03:25:00Z</dcterms:created>
  <dc:creator>郑晓燕</dc:creator>
  <cp:lastModifiedBy>rx</cp:lastModifiedBy>
  <dcterms:modified xsi:type="dcterms:W3CDTF">2019-06-25T08:39:00Z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